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F2EC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F2EC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380EEED2" w14:textId="77777777" w:rsidR="00900861" w:rsidRDefault="00900861" w:rsidP="00F470CC">
      <w:pPr>
        <w:spacing w:after="0"/>
        <w:jc w:val="center"/>
        <w:rPr>
          <w:b/>
          <w:lang w:val="en-GB"/>
        </w:rPr>
      </w:pPr>
    </w:p>
    <w:p w14:paraId="2FECB360" w14:textId="77777777" w:rsidR="00900861" w:rsidRDefault="00900861" w:rsidP="00F470CC">
      <w:pPr>
        <w:spacing w:after="0"/>
        <w:jc w:val="center"/>
        <w:rPr>
          <w:b/>
          <w:lang w:val="en-GB"/>
        </w:rPr>
      </w:pPr>
    </w:p>
    <w:p w14:paraId="26AA2F7C" w14:textId="77777777" w:rsidR="00900861" w:rsidRDefault="00900861" w:rsidP="00F470CC">
      <w:pPr>
        <w:spacing w:after="0"/>
        <w:jc w:val="center"/>
        <w:rPr>
          <w:b/>
          <w:lang w:val="en-GB"/>
        </w:rPr>
      </w:pPr>
    </w:p>
    <w:p w14:paraId="69EC7811" w14:textId="77777777" w:rsidR="00900861" w:rsidRDefault="00900861" w:rsidP="00F470CC">
      <w:pPr>
        <w:spacing w:after="0"/>
        <w:jc w:val="center"/>
        <w:rPr>
          <w:b/>
          <w:lang w:val="en-GB"/>
        </w:rPr>
      </w:pPr>
    </w:p>
    <w:p w14:paraId="2FC72414" w14:textId="77777777" w:rsidR="00900861" w:rsidRDefault="00900861" w:rsidP="00F470CC">
      <w:pPr>
        <w:spacing w:after="0"/>
        <w:jc w:val="center"/>
        <w:rPr>
          <w:b/>
          <w:lang w:val="en-GB"/>
        </w:rPr>
      </w:pPr>
    </w:p>
    <w:p w14:paraId="05BFEF6E" w14:textId="77777777" w:rsidR="00900861" w:rsidRDefault="00900861" w:rsidP="00F470CC">
      <w:pPr>
        <w:spacing w:after="0"/>
        <w:jc w:val="center"/>
        <w:rPr>
          <w:b/>
          <w:lang w:val="en-GB"/>
        </w:rPr>
      </w:pPr>
    </w:p>
    <w:p w14:paraId="2F511279" w14:textId="77777777" w:rsidR="00900861" w:rsidRDefault="00900861" w:rsidP="00F470CC">
      <w:pPr>
        <w:spacing w:after="0"/>
        <w:jc w:val="center"/>
        <w:rPr>
          <w:b/>
          <w:lang w:val="en-GB"/>
        </w:rPr>
      </w:pPr>
    </w:p>
    <w:p w14:paraId="543E78AF" w14:textId="77777777" w:rsidR="00900861" w:rsidRDefault="00900861" w:rsidP="00F470CC">
      <w:pPr>
        <w:spacing w:after="0"/>
        <w:jc w:val="center"/>
        <w:rPr>
          <w:b/>
          <w:lang w:val="en-GB"/>
        </w:rPr>
      </w:pPr>
    </w:p>
    <w:p w14:paraId="7BA8AB69" w14:textId="77777777" w:rsidR="00900861" w:rsidRDefault="00900861" w:rsidP="00F470CC">
      <w:pPr>
        <w:spacing w:after="0"/>
        <w:jc w:val="center"/>
        <w:rPr>
          <w:b/>
          <w:lang w:val="en-GB"/>
        </w:rPr>
      </w:pPr>
    </w:p>
    <w:p w14:paraId="10C4D32F" w14:textId="77777777" w:rsidR="00900861" w:rsidRDefault="00900861" w:rsidP="00F470CC">
      <w:pPr>
        <w:spacing w:after="0"/>
        <w:jc w:val="center"/>
        <w:rPr>
          <w:b/>
          <w:lang w:val="en-GB"/>
        </w:rPr>
      </w:pPr>
    </w:p>
    <w:p w14:paraId="69E6653F" w14:textId="77777777" w:rsidR="00900861" w:rsidRDefault="00900861" w:rsidP="00F470CC">
      <w:pPr>
        <w:spacing w:after="0"/>
        <w:jc w:val="center"/>
        <w:rPr>
          <w:b/>
          <w:lang w:val="en-GB"/>
        </w:rPr>
      </w:pPr>
    </w:p>
    <w:p w14:paraId="46C72469" w14:textId="77777777" w:rsidR="00900861" w:rsidRDefault="00900861" w:rsidP="00F470CC">
      <w:pPr>
        <w:spacing w:after="0"/>
        <w:jc w:val="center"/>
        <w:rPr>
          <w:b/>
          <w:lang w:val="en-GB"/>
        </w:rPr>
      </w:pPr>
    </w:p>
    <w:p w14:paraId="60CCBA04" w14:textId="77777777" w:rsidR="00900861" w:rsidRDefault="00900861" w:rsidP="00F470CC">
      <w:pPr>
        <w:spacing w:after="0"/>
        <w:jc w:val="center"/>
        <w:rPr>
          <w:b/>
          <w:lang w:val="en-GB"/>
        </w:rPr>
      </w:pPr>
    </w:p>
    <w:p w14:paraId="29091E8B" w14:textId="77777777" w:rsidR="00900861" w:rsidRDefault="00900861" w:rsidP="00F470CC">
      <w:pPr>
        <w:spacing w:after="0"/>
        <w:jc w:val="center"/>
        <w:rPr>
          <w:b/>
          <w:lang w:val="en-GB"/>
        </w:rPr>
      </w:pPr>
    </w:p>
    <w:p w14:paraId="5DE59455" w14:textId="77777777" w:rsidR="00900861" w:rsidRDefault="00900861" w:rsidP="00F470CC">
      <w:pPr>
        <w:spacing w:after="0"/>
        <w:jc w:val="center"/>
        <w:rPr>
          <w:b/>
          <w:lang w:val="en-GB"/>
        </w:rPr>
      </w:pPr>
    </w:p>
    <w:p w14:paraId="4B7878EA" w14:textId="77777777" w:rsidR="00900861" w:rsidRDefault="00900861" w:rsidP="00F470CC">
      <w:pPr>
        <w:spacing w:after="0"/>
        <w:jc w:val="center"/>
        <w:rPr>
          <w:b/>
          <w:lang w:val="en-GB"/>
        </w:rPr>
      </w:pPr>
    </w:p>
    <w:p w14:paraId="67C38265" w14:textId="77777777" w:rsidR="00900861" w:rsidRDefault="00900861" w:rsidP="00F470CC">
      <w:pPr>
        <w:spacing w:after="0"/>
        <w:jc w:val="center"/>
        <w:rPr>
          <w:b/>
          <w:lang w:val="en-GB"/>
        </w:rPr>
      </w:pPr>
    </w:p>
    <w:p w14:paraId="526E5147" w14:textId="77777777" w:rsidR="00900861" w:rsidRDefault="00900861" w:rsidP="00F470CC">
      <w:pPr>
        <w:spacing w:after="0"/>
        <w:jc w:val="center"/>
        <w:rPr>
          <w:b/>
          <w:lang w:val="en-GB"/>
        </w:rPr>
      </w:pPr>
    </w:p>
    <w:p w14:paraId="6D3102E8" w14:textId="77777777" w:rsidR="00900861" w:rsidRDefault="00900861" w:rsidP="00F470C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900861" w:rsidRPr="006F4618" w14:paraId="7DC3E83D" w14:textId="77777777" w:rsidTr="00497871">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71EA825" w14:textId="77777777" w:rsidR="00900861" w:rsidRPr="006F4618" w:rsidRDefault="00900861" w:rsidP="0049787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E258DA7" w14:textId="77777777" w:rsidR="00900861" w:rsidRPr="006F4618" w:rsidRDefault="00900861" w:rsidP="0049787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1B7FCF6" w14:textId="77777777" w:rsidR="00900861" w:rsidRPr="006F4618" w:rsidRDefault="00900861" w:rsidP="0049787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A70332C" w14:textId="77777777" w:rsidR="00900861" w:rsidRPr="006F4618" w:rsidRDefault="00900861" w:rsidP="0049787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D67F59A" w14:textId="77777777" w:rsidR="00900861" w:rsidRPr="006F4618" w:rsidRDefault="00900861" w:rsidP="0049787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845EDE4" w14:textId="77777777" w:rsidR="00900861" w:rsidRPr="006F4618" w:rsidRDefault="00900861" w:rsidP="0049787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900861" w:rsidRPr="006F4618" w14:paraId="226C062B" w14:textId="77777777" w:rsidTr="00497871">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B17700"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62F2B2B"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4A97E73D" w14:textId="77777777" w:rsidR="00900861" w:rsidRPr="006F4618" w:rsidRDefault="00900861" w:rsidP="00497871">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08EE81A"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6AF839"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3C18730" w14:textId="77777777" w:rsidR="00900861" w:rsidRPr="006F4618" w:rsidRDefault="00900861" w:rsidP="0049787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00861" w:rsidRPr="006F4618" w14:paraId="0003AFEB" w14:textId="77777777" w:rsidTr="00497871">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5356F46"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DFA8721"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F1EC764"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AD42F54"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92887D9"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2F083F9" w14:textId="77777777" w:rsidR="00900861" w:rsidRPr="006F4618" w:rsidRDefault="00900861" w:rsidP="0049787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00861" w:rsidRPr="006F4618" w14:paraId="57422629" w14:textId="77777777" w:rsidTr="00497871">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8807049"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626076E9"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9BEC0DE"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5F9DC51"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D85D6D5" w14:textId="77777777" w:rsidR="00900861" w:rsidRPr="006F4618" w:rsidRDefault="00900861" w:rsidP="0049787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28F8731" w14:textId="77777777" w:rsidR="00900861" w:rsidRPr="006F4618" w:rsidRDefault="00900861" w:rsidP="00497871">
            <w:pPr>
              <w:spacing w:after="0" w:line="240" w:lineRule="auto"/>
              <w:jc w:val="center"/>
              <w:rPr>
                <w:rFonts w:eastAsia="Times New Roman" w:cstheme="minorHAnsi"/>
                <w:b/>
                <w:bCs/>
                <w:color w:val="000000"/>
                <w:sz w:val="16"/>
                <w:szCs w:val="16"/>
                <w:lang w:val="en-GB" w:eastAsia="en-GB"/>
              </w:rPr>
            </w:pPr>
          </w:p>
        </w:tc>
      </w:tr>
    </w:tbl>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44426666" w14:textId="77777777" w:rsidR="00900861" w:rsidRDefault="00900861" w:rsidP="003316CA">
      <w:pPr>
        <w:spacing w:after="0"/>
        <w:jc w:val="center"/>
        <w:rPr>
          <w:b/>
          <w:lang w:val="en-GB"/>
        </w:rPr>
      </w:pPr>
    </w:p>
    <w:p w14:paraId="425F2F05" w14:textId="77777777" w:rsidR="00900861" w:rsidRDefault="00900861" w:rsidP="003316CA">
      <w:pPr>
        <w:spacing w:after="0"/>
        <w:jc w:val="center"/>
        <w:rPr>
          <w:b/>
          <w:lang w:val="en-GB"/>
        </w:rPr>
      </w:pPr>
    </w:p>
    <w:p w14:paraId="589BB618" w14:textId="77777777" w:rsidR="00900861" w:rsidRDefault="00900861" w:rsidP="003316CA">
      <w:pPr>
        <w:spacing w:after="0"/>
        <w:jc w:val="center"/>
        <w:rPr>
          <w:b/>
          <w:lang w:val="en-GB"/>
        </w:rPr>
      </w:pPr>
    </w:p>
    <w:p w14:paraId="68A5AA68" w14:textId="77777777" w:rsidR="00900861" w:rsidRDefault="00900861" w:rsidP="003316CA">
      <w:pPr>
        <w:spacing w:after="0"/>
        <w:jc w:val="center"/>
        <w:rPr>
          <w:b/>
          <w:lang w:val="en-GB"/>
        </w:rPr>
      </w:pPr>
    </w:p>
    <w:p w14:paraId="36874301" w14:textId="77777777" w:rsidR="00900861" w:rsidRDefault="00900861" w:rsidP="003316CA">
      <w:pPr>
        <w:spacing w:after="0"/>
        <w:jc w:val="center"/>
        <w:rPr>
          <w:b/>
          <w:lang w:val="en-GB"/>
        </w:rPr>
      </w:pPr>
    </w:p>
    <w:p w14:paraId="7E22546D" w14:textId="77777777" w:rsidR="00900861" w:rsidRDefault="00900861" w:rsidP="003316CA">
      <w:pPr>
        <w:spacing w:after="0"/>
        <w:jc w:val="center"/>
        <w:rPr>
          <w:b/>
          <w:lang w:val="en-GB"/>
        </w:rPr>
      </w:pPr>
    </w:p>
    <w:p w14:paraId="060DDC5A" w14:textId="77777777" w:rsidR="00900861" w:rsidRDefault="00900861" w:rsidP="003316CA">
      <w:pPr>
        <w:spacing w:after="0"/>
        <w:jc w:val="center"/>
        <w:rPr>
          <w:b/>
          <w:lang w:val="en-GB"/>
        </w:rPr>
      </w:pPr>
    </w:p>
    <w:p w14:paraId="5CCB1AD2" w14:textId="77777777" w:rsidR="00900861" w:rsidRDefault="00900861" w:rsidP="003316CA">
      <w:pPr>
        <w:spacing w:after="0"/>
        <w:jc w:val="center"/>
        <w:rPr>
          <w:b/>
          <w:lang w:val="en-GB"/>
        </w:rPr>
      </w:pPr>
    </w:p>
    <w:p w14:paraId="76D0D7FB" w14:textId="77777777" w:rsidR="00900861" w:rsidRDefault="00900861" w:rsidP="003316CA">
      <w:pPr>
        <w:spacing w:after="0"/>
        <w:jc w:val="center"/>
        <w:rPr>
          <w:b/>
          <w:lang w:val="en-GB"/>
        </w:rPr>
      </w:pPr>
    </w:p>
    <w:p w14:paraId="44FAB564" w14:textId="77777777" w:rsidR="00900861" w:rsidRDefault="00900861" w:rsidP="003316CA">
      <w:pPr>
        <w:spacing w:after="0"/>
        <w:jc w:val="center"/>
        <w:rPr>
          <w:b/>
          <w:lang w:val="en-GB"/>
        </w:rPr>
      </w:pPr>
    </w:p>
    <w:p w14:paraId="610D84E2" w14:textId="77777777" w:rsidR="00900861" w:rsidRDefault="00900861" w:rsidP="003316CA">
      <w:pPr>
        <w:spacing w:after="0"/>
        <w:jc w:val="center"/>
        <w:rPr>
          <w:b/>
          <w:lang w:val="en-GB"/>
        </w:rPr>
      </w:pPr>
    </w:p>
    <w:p w14:paraId="5EAFBDD9" w14:textId="77777777" w:rsidR="00900861" w:rsidRDefault="00900861" w:rsidP="003316CA">
      <w:pPr>
        <w:spacing w:after="0"/>
        <w:jc w:val="center"/>
        <w:rPr>
          <w:b/>
          <w:lang w:val="en-GB"/>
        </w:rPr>
      </w:pPr>
    </w:p>
    <w:p w14:paraId="17130F51" w14:textId="77777777" w:rsidR="00900861" w:rsidRDefault="00900861" w:rsidP="003316CA">
      <w:pPr>
        <w:spacing w:after="0"/>
        <w:jc w:val="center"/>
        <w:rPr>
          <w:b/>
          <w:lang w:val="en-GB"/>
        </w:rPr>
      </w:pPr>
    </w:p>
    <w:p w14:paraId="513F55F7" w14:textId="77777777" w:rsidR="00900861" w:rsidRDefault="00900861" w:rsidP="003316CA">
      <w:pPr>
        <w:spacing w:after="0"/>
        <w:jc w:val="center"/>
        <w:rPr>
          <w:b/>
          <w:lang w:val="en-GB"/>
        </w:rPr>
      </w:pPr>
    </w:p>
    <w:p w14:paraId="05D1BFC6" w14:textId="77777777" w:rsidR="00900861" w:rsidRDefault="00900861" w:rsidP="003316CA">
      <w:pPr>
        <w:spacing w:after="0"/>
        <w:jc w:val="center"/>
        <w:rPr>
          <w:b/>
          <w:lang w:val="en-GB"/>
        </w:rPr>
      </w:pPr>
    </w:p>
    <w:p w14:paraId="5AB6B6A4" w14:textId="77777777" w:rsidR="00900861" w:rsidRDefault="00900861" w:rsidP="003316CA">
      <w:pPr>
        <w:spacing w:after="0"/>
        <w:jc w:val="center"/>
        <w:rPr>
          <w:b/>
          <w:lang w:val="en-GB"/>
        </w:rPr>
      </w:pPr>
    </w:p>
    <w:p w14:paraId="2E8995C2" w14:textId="77777777" w:rsidR="00900861" w:rsidRDefault="00900861" w:rsidP="003316CA">
      <w:pPr>
        <w:spacing w:after="0"/>
        <w:jc w:val="center"/>
        <w:rPr>
          <w:b/>
          <w:lang w:val="en-GB"/>
        </w:rPr>
      </w:pPr>
    </w:p>
    <w:p w14:paraId="6F4307B2" w14:textId="77777777" w:rsidR="00900861" w:rsidRDefault="00900861" w:rsidP="003316CA">
      <w:pPr>
        <w:spacing w:after="0"/>
        <w:jc w:val="center"/>
        <w:rPr>
          <w:b/>
          <w:lang w:val="en-GB"/>
        </w:rPr>
      </w:pPr>
    </w:p>
    <w:p w14:paraId="798B17CB" w14:textId="77777777" w:rsidR="00900861" w:rsidRDefault="00900861" w:rsidP="003316CA">
      <w:pPr>
        <w:spacing w:after="0"/>
        <w:jc w:val="center"/>
        <w:rPr>
          <w:b/>
          <w:lang w:val="en-GB"/>
        </w:rPr>
      </w:pPr>
    </w:p>
    <w:p w14:paraId="681CC8BF" w14:textId="77777777" w:rsidR="00900861" w:rsidRDefault="00900861" w:rsidP="003316CA">
      <w:pPr>
        <w:spacing w:after="0"/>
        <w:jc w:val="center"/>
        <w:rPr>
          <w:b/>
          <w:lang w:val="en-GB"/>
        </w:rPr>
      </w:pPr>
    </w:p>
    <w:p w14:paraId="334E26EC" w14:textId="77777777" w:rsidR="00900861" w:rsidRDefault="00900861" w:rsidP="003316CA">
      <w:pPr>
        <w:spacing w:after="0"/>
        <w:jc w:val="center"/>
        <w:rPr>
          <w:b/>
          <w:lang w:val="en-GB"/>
        </w:rPr>
      </w:pPr>
    </w:p>
    <w:p w14:paraId="03F1E32F" w14:textId="77777777" w:rsidR="006F4618" w:rsidRDefault="002017FF" w:rsidP="003316CA">
      <w:pPr>
        <w:spacing w:after="0"/>
        <w:jc w:val="center"/>
        <w:rPr>
          <w:b/>
          <w:lang w:val="en-GB"/>
        </w:rPr>
      </w:pPr>
      <w:bookmarkStart w:id="0" w:name="_GoBack"/>
      <w:bookmarkEnd w:id="0"/>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C12E0" w14:textId="77777777" w:rsidR="00DF2EC0" w:rsidRDefault="00DF2EC0" w:rsidP="00261299">
      <w:pPr>
        <w:spacing w:after="0" w:line="240" w:lineRule="auto"/>
      </w:pPr>
      <w:r>
        <w:separator/>
      </w:r>
    </w:p>
  </w:endnote>
  <w:endnote w:type="continuationSeparator" w:id="0">
    <w:p w14:paraId="178B942A" w14:textId="77777777" w:rsidR="00DF2EC0" w:rsidRDefault="00DF2EC0"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 w:id="13">
    <w:p w14:paraId="1FBED80D" w14:textId="77777777" w:rsidR="00900861" w:rsidRPr="00DA524D" w:rsidRDefault="00900861" w:rsidP="00900861">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77733D71" w14:textId="77777777" w:rsidR="00900861" w:rsidRPr="00DA524D" w:rsidRDefault="00900861" w:rsidP="00900861">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1B090646" w14:textId="77777777" w:rsidR="00900861" w:rsidRPr="00D625C8" w:rsidRDefault="00900861" w:rsidP="00900861">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900861">
          <w:rPr>
            <w:noProof/>
          </w:rPr>
          <w:t>5</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78D36" w14:textId="77777777" w:rsidR="00DF2EC0" w:rsidRDefault="00DF2EC0" w:rsidP="00261299">
      <w:pPr>
        <w:spacing w:after="0" w:line="240" w:lineRule="auto"/>
      </w:pPr>
      <w:r>
        <w:separator/>
      </w:r>
    </w:p>
  </w:footnote>
  <w:footnote w:type="continuationSeparator" w:id="0">
    <w:p w14:paraId="0DDE8980" w14:textId="77777777" w:rsidR="00DF2EC0" w:rsidRDefault="00DF2EC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B2B1F31" w:rsidR="008921A7" w:rsidRDefault="0070757B">
    <w:pPr>
      <w:pStyle w:val="Cabealho"/>
    </w:pPr>
    <w:r w:rsidRPr="0070757B">
      <w:rPr>
        <w:noProof/>
        <w:lang w:val="en-GB" w:eastAsia="en-GB"/>
      </w:rPr>
      <w:drawing>
        <wp:inline distT="0" distB="0" distL="0" distR="0" wp14:anchorId="5AACDB04" wp14:editId="6942B9C6">
          <wp:extent cx="2064849" cy="582590"/>
          <wp:effectExtent l="0" t="0" r="0" b="8255"/>
          <wp:docPr id="4" name="Imagem 4" descr="C:\Users\aamaral\Temp\Ficheiros Temporários da Internet\Content.Outlook\E6UCY438\proalv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maral\Temp\Ficheiros Temporários da Internet\Content.Outlook\E6UCY438\proalv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217" cy="604701"/>
                  </a:xfrm>
                  <a:prstGeom prst="rect">
                    <a:avLst/>
                  </a:prstGeom>
                  <a:noFill/>
                  <a:ln>
                    <a:noFill/>
                  </a:ln>
                </pic:spPr>
              </pic:pic>
            </a:graphicData>
          </a:graphic>
        </wp:inline>
      </w:drawing>
    </w:r>
    <w:r w:rsidR="008A5F5A" w:rsidRPr="00A04811">
      <w:rPr>
        <w:noProof/>
        <w:lang w:val="en-GB" w:eastAsia="en-GB"/>
      </w:rPr>
      <mc:AlternateContent>
        <mc:Choice Requires="wps">
          <w:drawing>
            <wp:anchor distT="0" distB="0" distL="114300" distR="114300" simplePos="0" relativeHeight="25165875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Cabealho"/>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757B"/>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0F01"/>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0861"/>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3624"/>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2EC0"/>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D017F59-C5A9-4045-BBE8-46D98583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B3C5B-84B9-41D6-A3D7-FA6CF98B6CD0}">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5.xml><?xml version="1.0" encoding="utf-8"?>
<ds:datastoreItem xmlns:ds="http://schemas.openxmlformats.org/officeDocument/2006/customXml" ds:itemID="{24B37E7C-1AC1-4167-A93F-24ADF4EB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6</Pages>
  <Words>1037</Words>
  <Characters>5916</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CCatroga</cp:lastModifiedBy>
  <cp:revision>2</cp:revision>
  <cp:lastPrinted>2015-04-10T09:51:00Z</cp:lastPrinted>
  <dcterms:created xsi:type="dcterms:W3CDTF">2016-10-13T14:04:00Z</dcterms:created>
  <dcterms:modified xsi:type="dcterms:W3CDTF">2016-10-13T14:04:00Z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